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8BB7" w14:textId="77777777" w:rsidR="00EC7D02" w:rsidRDefault="00EC7D02" w:rsidP="00EC7D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kern w:val="2"/>
          <w:sz w:val="24"/>
          <w:szCs w:val="24"/>
        </w:rPr>
        <w:t>Radionet OÜ</w:t>
      </w:r>
    </w:p>
    <w:p w14:paraId="4460CE03" w14:textId="77777777" w:rsidR="00EC7D02" w:rsidRDefault="00EC7D02" w:rsidP="00EC7D02">
      <w:pPr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>
        <w:rPr>
          <w:rFonts w:asciiTheme="minorHAnsi" w:hAnsiTheme="minorHAnsi" w:cstheme="minorHAnsi"/>
          <w:kern w:val="2"/>
          <w:sz w:val="24"/>
          <w:szCs w:val="24"/>
        </w:rPr>
        <w:t>Juriidiline aadress: Hansu tee 6, Metsakasti küla, Viimsi vald, Harjumaa 74019</w:t>
      </w:r>
    </w:p>
    <w:p w14:paraId="50CC1D75" w14:textId="77777777" w:rsidR="00EC7D02" w:rsidRDefault="00EC7D02" w:rsidP="00EC7D02">
      <w:pPr>
        <w:spacing w:after="0" w:line="240" w:lineRule="auto"/>
        <w:jc w:val="both"/>
        <w:rPr>
          <w:rFonts w:asciiTheme="minorHAnsi" w:hAnsiTheme="minorHAnsi" w:cstheme="minorHAnsi"/>
          <w:kern w:val="2"/>
          <w:sz w:val="24"/>
          <w:szCs w:val="24"/>
        </w:rPr>
      </w:pPr>
      <w:r>
        <w:rPr>
          <w:rFonts w:asciiTheme="minorHAnsi" w:hAnsiTheme="minorHAnsi" w:cstheme="minorHAnsi"/>
          <w:kern w:val="2"/>
          <w:sz w:val="24"/>
          <w:szCs w:val="24"/>
        </w:rPr>
        <w:t>Registrikood: 1261184</w:t>
      </w:r>
    </w:p>
    <w:p w14:paraId="4192FF93" w14:textId="77777777" w:rsidR="00EC7D02" w:rsidRDefault="00EC7D02" w:rsidP="00EC7D02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kern w:val="2"/>
          <w:sz w:val="24"/>
          <w:szCs w:val="24"/>
        </w:rPr>
        <w:t>KMKR:EE101840554</w:t>
      </w:r>
      <w:r>
        <w:rPr>
          <w:rFonts w:asciiTheme="minorHAnsi" w:hAnsiTheme="minorHAnsi" w:cstheme="minorHAnsi"/>
          <w:kern w:val="2"/>
          <w:sz w:val="24"/>
          <w:szCs w:val="24"/>
        </w:rPr>
        <w:br/>
      </w:r>
      <w:r>
        <w:rPr>
          <w:rFonts w:asciiTheme="minorHAnsi" w:hAnsiTheme="minorHAnsi" w:cstheme="minorHAnsi"/>
          <w:bCs/>
          <w:sz w:val="24"/>
          <w:szCs w:val="24"/>
        </w:rPr>
        <w:t xml:space="preserve">E-post: Info@radionet.ee </w:t>
      </w:r>
    </w:p>
    <w:p w14:paraId="3F637DB9" w14:textId="77777777" w:rsidR="00EC7D02" w:rsidRDefault="00EC7D02" w:rsidP="00EC7D02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Telefon: +372 5164464</w:t>
      </w:r>
    </w:p>
    <w:p w14:paraId="3275355E" w14:textId="77777777" w:rsidR="00071CB0" w:rsidRPr="00626E11" w:rsidRDefault="00071CB0" w:rsidP="00071CB0">
      <w:pPr>
        <w:spacing w:after="0" w:line="240" w:lineRule="auto"/>
        <w:rPr>
          <w:rFonts w:asciiTheme="minorHAnsi" w:hAnsiTheme="minorHAnsi" w:cs="Calibri"/>
        </w:rPr>
      </w:pPr>
    </w:p>
    <w:p w14:paraId="558D2599" w14:textId="77777777" w:rsidR="008F3E96" w:rsidRPr="00071CB0" w:rsidRDefault="00EA1253" w:rsidP="00071CB0">
      <w:pPr>
        <w:spacing w:after="0" w:line="240" w:lineRule="auto"/>
        <w:ind w:left="-5" w:hanging="10"/>
        <w:rPr>
          <w:rFonts w:asciiTheme="minorHAnsi" w:hAnsiTheme="minorHAnsi" w:cs="Calibri"/>
        </w:rPr>
      </w:pPr>
      <w:r w:rsidRPr="00071CB0">
        <w:rPr>
          <w:rFonts w:asciiTheme="minorHAnsi" w:hAnsiTheme="minorHAnsi" w:cs="Calibri"/>
          <w:b/>
        </w:rPr>
        <w:t>TAOTLUS</w:t>
      </w:r>
      <w:r w:rsidR="00071CB0" w:rsidRPr="00071CB0">
        <w:rPr>
          <w:rFonts w:asciiTheme="minorHAnsi" w:hAnsiTheme="minorHAnsi" w:cs="Calibri"/>
          <w:b/>
        </w:rPr>
        <w:t xml:space="preserve">: </w:t>
      </w:r>
      <w:r w:rsidRPr="00071CB0">
        <w:rPr>
          <w:rFonts w:asciiTheme="minorHAnsi" w:hAnsiTheme="minorHAnsi" w:cs="Calibri"/>
          <w:b/>
        </w:rPr>
        <w:t xml:space="preserve"> Elektroonilise side alaste tehniliste tingimuste väljastamiseks</w:t>
      </w:r>
    </w:p>
    <w:p w14:paraId="22E83F3E" w14:textId="77777777" w:rsidR="008F3E96" w:rsidRPr="00071CB0" w:rsidRDefault="008F3E96" w:rsidP="00291A8E">
      <w:pPr>
        <w:spacing w:after="0" w:line="240" w:lineRule="auto"/>
        <w:ind w:left="-5" w:hanging="10"/>
        <w:rPr>
          <w:rFonts w:asciiTheme="minorHAnsi" w:hAnsiTheme="minorHAnsi" w:cs="Calibri"/>
          <w:sz w:val="12"/>
          <w:szCs w:val="12"/>
        </w:rPr>
      </w:pPr>
    </w:p>
    <w:tbl>
      <w:tblPr>
        <w:tblStyle w:val="TableGrid"/>
        <w:tblW w:w="4995" w:type="pct"/>
        <w:tblCellSpacing w:w="11" w:type="dxa"/>
        <w:tblInd w:w="0" w:type="dxa"/>
        <w:tblCellMar>
          <w:top w:w="7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053"/>
      </w:tblGrid>
      <w:tr w:rsidR="008F3E96" w:rsidRPr="00071CB0" w14:paraId="72E8B556" w14:textId="77777777" w:rsidTr="00071CB0">
        <w:trPr>
          <w:cantSplit/>
          <w:trHeight w:val="6440"/>
          <w:tblCellSpacing w:w="11" w:type="dxa"/>
        </w:trPr>
        <w:tc>
          <w:tcPr>
            <w:tcW w:w="4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ED23" w14:textId="77777777" w:rsidR="005F7174" w:rsidRPr="00071CB0" w:rsidRDefault="005F7174" w:rsidP="005F7174">
            <w:pPr>
              <w:spacing w:after="0" w:line="240" w:lineRule="auto"/>
              <w:rPr>
                <w:rFonts w:cs="Calibri"/>
              </w:rPr>
            </w:pPr>
            <w:r w:rsidRPr="00071CB0">
              <w:rPr>
                <w:rFonts w:cs="Calibri"/>
                <w:b/>
              </w:rPr>
              <w:t xml:space="preserve">Taotleja: </w:t>
            </w:r>
            <w:bookmarkStart w:id="0" w:name="Text1"/>
            <w:r w:rsidRPr="00071CB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CB0">
              <w:rPr>
                <w:rFonts w:cs="Calibri"/>
              </w:rPr>
              <w:instrText xml:space="preserve"> FORMTEXT </w:instrText>
            </w:r>
            <w:r w:rsidRPr="00071CB0">
              <w:rPr>
                <w:rFonts w:cs="Calibri"/>
              </w:rPr>
            </w:r>
            <w:r w:rsidRPr="00071CB0">
              <w:rPr>
                <w:rFonts w:cs="Calibri"/>
              </w:rPr>
              <w:fldChar w:fldCharType="separate"/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fldChar w:fldCharType="end"/>
            </w:r>
            <w:bookmarkEnd w:id="0"/>
          </w:p>
          <w:p w14:paraId="176C39B9" w14:textId="77777777" w:rsidR="005F7174" w:rsidRPr="00071CB0" w:rsidRDefault="005F7174" w:rsidP="005F71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1CB0">
              <w:rPr>
                <w:rFonts w:cs="Calibri"/>
                <w:sz w:val="20"/>
                <w:szCs w:val="20"/>
              </w:rPr>
              <w:t>(nimi, reg-/isikukood, juriidiline aadress või elukoht, tel, faks, e-post)</w:t>
            </w:r>
          </w:p>
          <w:p w14:paraId="2DEF382A" w14:textId="77777777" w:rsidR="005F7174" w:rsidRPr="00071CB0" w:rsidRDefault="005F7174" w:rsidP="005F7174">
            <w:pPr>
              <w:spacing w:after="0" w:line="240" w:lineRule="auto"/>
              <w:rPr>
                <w:rFonts w:cs="Calibri"/>
              </w:rPr>
            </w:pPr>
          </w:p>
          <w:p w14:paraId="4D4A6173" w14:textId="77777777" w:rsidR="005F7174" w:rsidRPr="00071CB0" w:rsidRDefault="005F7174" w:rsidP="005F7174">
            <w:pPr>
              <w:spacing w:after="0" w:line="240" w:lineRule="auto"/>
              <w:rPr>
                <w:rFonts w:cs="Calibri"/>
              </w:rPr>
            </w:pPr>
            <w:r w:rsidRPr="00071CB0">
              <w:rPr>
                <w:rFonts w:cs="Calibri"/>
                <w:b/>
              </w:rPr>
              <w:t>Projekti või ehitustööde tellija andmed:</w:t>
            </w:r>
            <w:r w:rsidRPr="00071CB0">
              <w:rPr>
                <w:rFonts w:cs="Calibri"/>
              </w:rPr>
              <w:t xml:space="preserve"> </w:t>
            </w:r>
            <w:r w:rsidRPr="00071CB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CB0">
              <w:rPr>
                <w:rFonts w:cs="Calibri"/>
              </w:rPr>
              <w:instrText xml:space="preserve"> FORMTEXT </w:instrText>
            </w:r>
            <w:r w:rsidRPr="00071CB0">
              <w:rPr>
                <w:rFonts w:cs="Calibri"/>
              </w:rPr>
            </w:r>
            <w:r w:rsidRPr="00071CB0">
              <w:rPr>
                <w:rFonts w:cs="Calibri"/>
              </w:rPr>
              <w:fldChar w:fldCharType="separate"/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fldChar w:fldCharType="end"/>
            </w:r>
          </w:p>
          <w:p w14:paraId="3989497A" w14:textId="77777777" w:rsidR="005F7174" w:rsidRPr="00071CB0" w:rsidRDefault="005F7174" w:rsidP="005F717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1CB0">
              <w:rPr>
                <w:rFonts w:cs="Calibri"/>
                <w:sz w:val="20"/>
                <w:szCs w:val="20"/>
              </w:rPr>
              <w:t>(nimi, reg-/isikukood, juriidiline aadress või elukoht, tel, faks, e-post)</w:t>
            </w:r>
          </w:p>
          <w:p w14:paraId="62D498D9" w14:textId="77777777" w:rsidR="005F7174" w:rsidRPr="00071CB0" w:rsidRDefault="005F7174" w:rsidP="005F7174">
            <w:pPr>
              <w:spacing w:after="0" w:line="240" w:lineRule="auto"/>
              <w:rPr>
                <w:rFonts w:cs="Calibri"/>
              </w:rPr>
            </w:pPr>
          </w:p>
          <w:p w14:paraId="10F89A45" w14:textId="77777777" w:rsidR="00BF5294" w:rsidRPr="00071CB0" w:rsidRDefault="00BF5294" w:rsidP="005F7174">
            <w:pPr>
              <w:spacing w:after="0" w:line="240" w:lineRule="auto"/>
              <w:rPr>
                <w:rFonts w:cs="Calibri"/>
              </w:rPr>
            </w:pPr>
            <w:r w:rsidRPr="00071CB0">
              <w:rPr>
                <w:rFonts w:cs="Calibri"/>
                <w:b/>
              </w:rPr>
              <w:t xml:space="preserve">Töö nimetus ja nr (olemasolul): </w:t>
            </w:r>
            <w:r w:rsidRPr="00071CB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CB0">
              <w:rPr>
                <w:rFonts w:cs="Calibri"/>
              </w:rPr>
              <w:instrText xml:space="preserve"> FORMTEXT </w:instrText>
            </w:r>
            <w:r w:rsidRPr="00071CB0">
              <w:rPr>
                <w:rFonts w:cs="Calibri"/>
              </w:rPr>
            </w:r>
            <w:r w:rsidRPr="00071CB0">
              <w:rPr>
                <w:rFonts w:cs="Calibri"/>
              </w:rPr>
              <w:fldChar w:fldCharType="separate"/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fldChar w:fldCharType="end"/>
            </w:r>
          </w:p>
          <w:p w14:paraId="2C430FF3" w14:textId="77777777" w:rsidR="00BF5294" w:rsidRPr="00071CB0" w:rsidRDefault="00BF5294" w:rsidP="005F7174">
            <w:pPr>
              <w:spacing w:after="0" w:line="240" w:lineRule="auto"/>
              <w:rPr>
                <w:rFonts w:cs="Calibri"/>
              </w:rPr>
            </w:pPr>
          </w:p>
          <w:p w14:paraId="23C7B0AD" w14:textId="77777777" w:rsidR="00EA1253" w:rsidRPr="00071CB0" w:rsidRDefault="00EA1253" w:rsidP="00EA1253">
            <w:pPr>
              <w:spacing w:after="0" w:line="240" w:lineRule="auto"/>
              <w:rPr>
                <w:rFonts w:cs="Calibri"/>
                <w:b/>
              </w:rPr>
            </w:pPr>
            <w:r w:rsidRPr="00071CB0">
              <w:rPr>
                <w:rFonts w:cs="Calibri"/>
                <w:b/>
              </w:rPr>
              <w:t xml:space="preserve">Ehitise asukoht: </w:t>
            </w:r>
            <w:r w:rsidRPr="00071CB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CB0">
              <w:rPr>
                <w:rFonts w:cs="Calibri"/>
              </w:rPr>
              <w:instrText xml:space="preserve"> FORMTEXT </w:instrText>
            </w:r>
            <w:r w:rsidRPr="00071CB0">
              <w:rPr>
                <w:rFonts w:cs="Calibri"/>
              </w:rPr>
            </w:r>
            <w:r w:rsidRPr="00071CB0">
              <w:rPr>
                <w:rFonts w:cs="Calibri"/>
              </w:rPr>
              <w:fldChar w:fldCharType="separate"/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fldChar w:fldCharType="end"/>
            </w:r>
          </w:p>
          <w:p w14:paraId="3ED196B1" w14:textId="77777777" w:rsidR="00EA1253" w:rsidRPr="00071CB0" w:rsidRDefault="00EA1253" w:rsidP="00EA125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071CB0">
              <w:rPr>
                <w:rFonts w:cs="Calibri"/>
                <w:sz w:val="20"/>
                <w:szCs w:val="20"/>
              </w:rPr>
              <w:t>(aadress, katastritunnus mille kohta esitatakse taotlus)</w:t>
            </w:r>
          </w:p>
          <w:p w14:paraId="098EE6D6" w14:textId="77777777" w:rsidR="00EA1253" w:rsidRPr="00071CB0" w:rsidRDefault="00EA1253" w:rsidP="00EA1253">
            <w:pPr>
              <w:spacing w:after="0" w:line="240" w:lineRule="auto"/>
              <w:rPr>
                <w:rFonts w:cs="Calibri"/>
              </w:rPr>
            </w:pPr>
          </w:p>
          <w:p w14:paraId="4A3A4DBF" w14:textId="77777777" w:rsidR="00EA1253" w:rsidRPr="00071CB0" w:rsidRDefault="00EA1253" w:rsidP="00EA1253">
            <w:pPr>
              <w:spacing w:after="0" w:line="240" w:lineRule="auto"/>
              <w:rPr>
                <w:rFonts w:cs="Calibri"/>
                <w:b/>
              </w:rPr>
            </w:pPr>
            <w:r w:rsidRPr="00071CB0">
              <w:rPr>
                <w:rFonts w:cs="Calibri"/>
                <w:b/>
              </w:rPr>
              <w:t xml:space="preserve">Ehitise sihtotstarve:     </w:t>
            </w:r>
            <w:r w:rsidRPr="00071CB0">
              <w:rPr>
                <w:rFonts w:ascii="Segoe UI Symbol" w:eastAsia="MS Gothic" w:hAnsi="Segoe UI Symbol" w:cs="Segoe UI Symbol"/>
              </w:rPr>
              <w:t>☐</w:t>
            </w:r>
            <w:r w:rsidRPr="00071CB0">
              <w:rPr>
                <w:rFonts w:cs="Calibri"/>
              </w:rPr>
              <w:t xml:space="preserve">  Detailplaneering</w:t>
            </w:r>
            <w:r w:rsidRPr="00071CB0">
              <w:rPr>
                <w:rFonts w:cs="Calibri"/>
                <w:b/>
              </w:rPr>
              <w:t xml:space="preserve">               </w:t>
            </w:r>
            <w:r w:rsidRPr="00071CB0">
              <w:rPr>
                <w:rFonts w:ascii="Segoe UI Symbol" w:eastAsia="MS Gothic" w:hAnsi="Segoe UI Symbol" w:cs="Segoe UI Symbol"/>
              </w:rPr>
              <w:t>☐</w:t>
            </w:r>
            <w:r w:rsidRPr="00071CB0">
              <w:rPr>
                <w:rFonts w:cs="Calibri"/>
              </w:rPr>
              <w:t xml:space="preserve">  Ehitusprojekt</w:t>
            </w:r>
            <w:r w:rsidRPr="00071CB0">
              <w:rPr>
                <w:rFonts w:cs="Calibri"/>
                <w:b/>
              </w:rPr>
              <w:t xml:space="preserve">          </w:t>
            </w:r>
            <w:r w:rsidRPr="00071CB0">
              <w:rPr>
                <w:rFonts w:cs="Calibri"/>
              </w:rPr>
              <w:t xml:space="preserve">     </w:t>
            </w:r>
          </w:p>
          <w:p w14:paraId="39C58675" w14:textId="77777777" w:rsidR="00EA1253" w:rsidRPr="00071CB0" w:rsidRDefault="00EA1253" w:rsidP="00EA1253">
            <w:pPr>
              <w:spacing w:after="0" w:line="240" w:lineRule="auto"/>
              <w:rPr>
                <w:rFonts w:cs="Calibri"/>
                <w:b/>
              </w:rPr>
            </w:pPr>
            <w:r w:rsidRPr="00071CB0">
              <w:rPr>
                <w:rFonts w:cs="Calibri"/>
                <w:b/>
              </w:rPr>
              <w:t xml:space="preserve">                                       </w:t>
            </w:r>
            <w:r w:rsidRPr="00071CB0">
              <w:rPr>
                <w:rFonts w:ascii="Segoe UI Symbol" w:eastAsia="MS Gothic" w:hAnsi="Segoe UI Symbol" w:cs="Segoe UI Symbol"/>
              </w:rPr>
              <w:t>☐</w:t>
            </w:r>
            <w:r w:rsidRPr="00071CB0">
              <w:rPr>
                <w:rFonts w:cs="Calibri"/>
              </w:rPr>
              <w:t xml:space="preserve">  Elektriprojekt     </w:t>
            </w:r>
            <w:r w:rsidRPr="00071CB0">
              <w:rPr>
                <w:rFonts w:cs="Calibri"/>
                <w:sz w:val="8"/>
                <w:szCs w:val="8"/>
              </w:rPr>
              <w:t xml:space="preserve"> </w:t>
            </w:r>
            <w:r w:rsidRPr="00071CB0">
              <w:rPr>
                <w:rFonts w:cs="Calibri"/>
                <w:b/>
              </w:rPr>
              <w:t xml:space="preserve">  </w:t>
            </w:r>
            <w:r w:rsidRPr="00071CB0">
              <w:rPr>
                <w:rFonts w:cs="Calibri"/>
                <w:b/>
                <w:sz w:val="6"/>
                <w:szCs w:val="6"/>
              </w:rPr>
              <w:t xml:space="preserve">    </w:t>
            </w:r>
            <w:r w:rsidRPr="00071CB0">
              <w:rPr>
                <w:rFonts w:cs="Calibri"/>
                <w:b/>
              </w:rPr>
              <w:t xml:space="preserve">           </w:t>
            </w:r>
            <w:r w:rsidRPr="00071CB0">
              <w:rPr>
                <w:rFonts w:ascii="Segoe UI Symbol" w:eastAsia="MS Gothic" w:hAnsi="Segoe UI Symbol" w:cs="Segoe UI Symbol"/>
              </w:rPr>
              <w:t>☐</w:t>
            </w:r>
            <w:r w:rsidRPr="00071CB0">
              <w:rPr>
                <w:rFonts w:cs="Calibri"/>
              </w:rPr>
              <w:t xml:space="preserve">  Muu</w:t>
            </w:r>
            <w:r w:rsidRPr="00071CB0">
              <w:rPr>
                <w:rFonts w:cs="Calibri"/>
                <w:b/>
              </w:rPr>
              <w:t xml:space="preserve"> </w:t>
            </w:r>
          </w:p>
          <w:p w14:paraId="69C409D2" w14:textId="77777777" w:rsidR="00EA1253" w:rsidRPr="00071CB0" w:rsidRDefault="00EA1253" w:rsidP="00EA1253">
            <w:pPr>
              <w:spacing w:after="0" w:line="240" w:lineRule="auto"/>
              <w:rPr>
                <w:rFonts w:cs="Calibri"/>
                <w:b/>
              </w:rPr>
            </w:pPr>
            <w:r w:rsidRPr="00071CB0">
              <w:rPr>
                <w:rFonts w:cs="Calibri"/>
                <w:b/>
              </w:rPr>
              <w:t xml:space="preserve">                                                                                            </w:t>
            </w:r>
          </w:p>
          <w:p w14:paraId="20B9BCE5" w14:textId="77777777" w:rsidR="00EA1253" w:rsidRPr="00071CB0" w:rsidRDefault="00EA1253" w:rsidP="00EA1253">
            <w:pPr>
              <w:spacing w:after="0" w:line="240" w:lineRule="auto"/>
              <w:rPr>
                <w:rFonts w:cs="Calibri"/>
                <w:b/>
              </w:rPr>
            </w:pPr>
            <w:r w:rsidRPr="00071CB0">
              <w:rPr>
                <w:rFonts w:cs="Calibri"/>
                <w:b/>
              </w:rPr>
              <w:t>Ehitustööde alustamise aeg:</w:t>
            </w:r>
            <w:r w:rsidRPr="00071CB0">
              <w:rPr>
                <w:rFonts w:cs="Calibri"/>
              </w:rPr>
              <w:t xml:space="preserve"> </w:t>
            </w:r>
            <w:r w:rsidRPr="00071CB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1CB0">
              <w:rPr>
                <w:rFonts w:cs="Calibri"/>
              </w:rPr>
              <w:instrText xml:space="preserve"> FORMTEXT </w:instrText>
            </w:r>
            <w:r w:rsidRPr="00071CB0">
              <w:rPr>
                <w:rFonts w:cs="Calibri"/>
              </w:rPr>
            </w:r>
            <w:r w:rsidRPr="00071CB0">
              <w:rPr>
                <w:rFonts w:cs="Calibri"/>
              </w:rPr>
              <w:fldChar w:fldCharType="separate"/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fldChar w:fldCharType="end"/>
            </w:r>
            <w:r w:rsidRPr="00071CB0">
              <w:rPr>
                <w:rFonts w:cs="Calibri"/>
              </w:rPr>
              <w:t>.</w:t>
            </w:r>
            <w:r w:rsidRPr="00071CB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1CB0">
              <w:rPr>
                <w:rFonts w:cs="Calibri"/>
              </w:rPr>
              <w:instrText xml:space="preserve"> FORMTEXT </w:instrText>
            </w:r>
            <w:r w:rsidRPr="00071CB0">
              <w:rPr>
                <w:rFonts w:cs="Calibri"/>
              </w:rPr>
            </w:r>
            <w:r w:rsidRPr="00071CB0">
              <w:rPr>
                <w:rFonts w:cs="Calibri"/>
              </w:rPr>
              <w:fldChar w:fldCharType="separate"/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fldChar w:fldCharType="end"/>
            </w:r>
            <w:r w:rsidRPr="00071CB0">
              <w:rPr>
                <w:rFonts w:cs="Calibri"/>
              </w:rPr>
              <w:t>.</w:t>
            </w:r>
            <w:r w:rsidRPr="00071CB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71CB0">
              <w:rPr>
                <w:rFonts w:cs="Calibri"/>
              </w:rPr>
              <w:instrText xml:space="preserve"> FORMTEXT </w:instrText>
            </w:r>
            <w:r w:rsidRPr="00071CB0">
              <w:rPr>
                <w:rFonts w:cs="Calibri"/>
              </w:rPr>
            </w:r>
            <w:r w:rsidRPr="00071CB0">
              <w:rPr>
                <w:rFonts w:cs="Calibri"/>
              </w:rPr>
              <w:fldChar w:fldCharType="separate"/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t> </w:t>
            </w:r>
            <w:r w:rsidRPr="00071CB0">
              <w:rPr>
                <w:rFonts w:cs="Calibri"/>
              </w:rPr>
              <w:fldChar w:fldCharType="end"/>
            </w:r>
            <w:r w:rsidRPr="00071CB0">
              <w:rPr>
                <w:rFonts w:cs="Calibri"/>
              </w:rPr>
              <w:t>. a</w:t>
            </w:r>
          </w:p>
          <w:p w14:paraId="10905D7C" w14:textId="77777777" w:rsidR="00EA1253" w:rsidRPr="00071CB0" w:rsidRDefault="00EA1253" w:rsidP="00EA1253">
            <w:pPr>
              <w:spacing w:after="0" w:line="240" w:lineRule="auto"/>
              <w:rPr>
                <w:rFonts w:cs="Calibri"/>
                <w:b/>
              </w:rPr>
            </w:pPr>
            <w:r w:rsidRPr="00071CB0">
              <w:rPr>
                <w:rFonts w:cs="Calibri"/>
                <w:b/>
              </w:rPr>
              <w:t xml:space="preserve"> </w:t>
            </w:r>
          </w:p>
          <w:p w14:paraId="0D5F0BAE" w14:textId="77777777" w:rsidR="00EA1253" w:rsidRPr="00071CB0" w:rsidRDefault="00EA1253" w:rsidP="00EA1253">
            <w:pPr>
              <w:spacing w:after="0" w:line="240" w:lineRule="auto"/>
              <w:rPr>
                <w:rFonts w:cs="Calibri"/>
              </w:rPr>
            </w:pPr>
            <w:r w:rsidRPr="00071CB0">
              <w:rPr>
                <w:rFonts w:cs="Calibri"/>
                <w:b/>
              </w:rPr>
              <w:t xml:space="preserve">Taotlusele on lisatud </w:t>
            </w:r>
          </w:p>
          <w:p w14:paraId="124FDD71" w14:textId="77777777" w:rsidR="00EA1253" w:rsidRPr="00071CB0" w:rsidRDefault="00EA1253" w:rsidP="00EA1253">
            <w:pPr>
              <w:spacing w:after="0" w:line="240" w:lineRule="auto"/>
              <w:rPr>
                <w:rFonts w:cs="Calibri"/>
              </w:rPr>
            </w:pPr>
            <w:r w:rsidRPr="00071CB0">
              <w:rPr>
                <w:rFonts w:cs="Calibri"/>
              </w:rPr>
              <w:t xml:space="preserve">Ehitise asukoha situatsioonskeem           </w:t>
            </w:r>
            <w:r w:rsidRPr="00071CB0">
              <w:rPr>
                <w:rFonts w:cs="Calibri"/>
                <w:sz w:val="8"/>
                <w:szCs w:val="8"/>
              </w:rPr>
              <w:t xml:space="preserve">  </w:t>
            </w:r>
            <w:r w:rsidRPr="00071CB0">
              <w:rPr>
                <w:rFonts w:cs="Calibri"/>
              </w:rPr>
              <w:t xml:space="preserve">JAH  </w:t>
            </w:r>
            <w:r w:rsidRPr="00071CB0">
              <w:rPr>
                <w:rFonts w:ascii="Segoe UI Symbol" w:eastAsia="MS Gothic" w:hAnsi="Segoe UI Symbol" w:cs="Segoe UI Symbol"/>
              </w:rPr>
              <w:t>☐</w:t>
            </w:r>
            <w:r w:rsidRPr="00071CB0">
              <w:rPr>
                <w:rFonts w:cs="Calibri"/>
              </w:rPr>
              <w:t xml:space="preserve">    </w:t>
            </w:r>
            <w:r w:rsidRPr="00071CB0">
              <w:rPr>
                <w:rFonts w:cs="Calibri"/>
                <w:sz w:val="8"/>
                <w:szCs w:val="8"/>
              </w:rPr>
              <w:t xml:space="preserve">  </w:t>
            </w:r>
            <w:r w:rsidRPr="00071CB0">
              <w:rPr>
                <w:rFonts w:cs="Calibri"/>
              </w:rPr>
              <w:t xml:space="preserve">   EI  </w:t>
            </w:r>
            <w:r w:rsidRPr="00071CB0">
              <w:rPr>
                <w:rFonts w:ascii="Segoe UI Symbol" w:eastAsia="MS Gothic" w:hAnsi="Segoe UI Symbol" w:cs="Segoe UI Symbol"/>
              </w:rPr>
              <w:t>☐</w:t>
            </w:r>
          </w:p>
          <w:p w14:paraId="1CEEF99E" w14:textId="77777777" w:rsidR="00EA1253" w:rsidRPr="00071CB0" w:rsidRDefault="00EA1253" w:rsidP="00EA1253">
            <w:pPr>
              <w:spacing w:after="0" w:line="240" w:lineRule="auto"/>
              <w:rPr>
                <w:rFonts w:cs="Calibri"/>
              </w:rPr>
            </w:pPr>
            <w:r w:rsidRPr="00071CB0">
              <w:rPr>
                <w:rFonts w:cs="Calibri"/>
              </w:rPr>
              <w:t xml:space="preserve">Projekteeritava ala plaan                          JAH  </w:t>
            </w:r>
            <w:r w:rsidRPr="00071CB0">
              <w:rPr>
                <w:rFonts w:ascii="Segoe UI Symbol" w:hAnsi="Segoe UI Symbol" w:cs="Segoe UI Symbol"/>
              </w:rPr>
              <w:t>☐</w:t>
            </w:r>
            <w:r w:rsidRPr="00071CB0">
              <w:rPr>
                <w:rFonts w:cs="Calibri"/>
              </w:rPr>
              <w:t xml:space="preserve">      </w:t>
            </w:r>
            <w:r w:rsidRPr="00071CB0">
              <w:rPr>
                <w:rFonts w:cs="Calibri"/>
                <w:sz w:val="8"/>
                <w:szCs w:val="8"/>
              </w:rPr>
              <w:t xml:space="preserve">  </w:t>
            </w:r>
            <w:r w:rsidRPr="00071CB0">
              <w:rPr>
                <w:rFonts w:cs="Calibri"/>
              </w:rPr>
              <w:t xml:space="preserve"> EI  </w:t>
            </w:r>
            <w:r w:rsidRPr="00071CB0">
              <w:rPr>
                <w:rFonts w:ascii="Segoe UI Symbol" w:hAnsi="Segoe UI Symbol" w:cs="Segoe UI Symbol"/>
              </w:rPr>
              <w:t>☐</w:t>
            </w:r>
          </w:p>
          <w:p w14:paraId="16EAD368" w14:textId="77777777" w:rsidR="00EA1253" w:rsidRPr="00071CB0" w:rsidRDefault="00EA1253" w:rsidP="00EA1253">
            <w:pPr>
              <w:spacing w:after="0" w:line="240" w:lineRule="auto"/>
              <w:rPr>
                <w:rFonts w:cs="Calibri"/>
              </w:rPr>
            </w:pPr>
            <w:r w:rsidRPr="00071CB0">
              <w:rPr>
                <w:rFonts w:cs="Calibri"/>
              </w:rPr>
              <w:t xml:space="preserve">Projekteerimistingimused                       </w:t>
            </w:r>
            <w:r w:rsidRPr="00071CB0">
              <w:rPr>
                <w:rFonts w:cs="Calibri"/>
                <w:sz w:val="8"/>
                <w:szCs w:val="8"/>
              </w:rPr>
              <w:t xml:space="preserve">    </w:t>
            </w:r>
            <w:r w:rsidRPr="00071CB0">
              <w:rPr>
                <w:rFonts w:cs="Calibri"/>
              </w:rPr>
              <w:t xml:space="preserve">JAH  </w:t>
            </w:r>
            <w:r w:rsidRPr="00071CB0">
              <w:rPr>
                <w:rFonts w:ascii="Segoe UI Symbol" w:hAnsi="Segoe UI Symbol" w:cs="Segoe UI Symbol"/>
              </w:rPr>
              <w:t>☐</w:t>
            </w:r>
            <w:r w:rsidRPr="00071CB0">
              <w:rPr>
                <w:rFonts w:cs="Calibri"/>
              </w:rPr>
              <w:t xml:space="preserve">  </w:t>
            </w:r>
            <w:r w:rsidRPr="00071CB0">
              <w:rPr>
                <w:rFonts w:cs="Calibri"/>
                <w:sz w:val="14"/>
                <w:szCs w:val="14"/>
              </w:rPr>
              <w:t xml:space="preserve"> </w:t>
            </w:r>
            <w:r w:rsidRPr="00071CB0">
              <w:rPr>
                <w:rFonts w:cs="Calibri"/>
              </w:rPr>
              <w:t xml:space="preserve">     EI  </w:t>
            </w:r>
            <w:r w:rsidRPr="00071CB0">
              <w:rPr>
                <w:rFonts w:ascii="Segoe UI Symbol" w:hAnsi="Segoe UI Symbol" w:cs="Segoe UI Symbol"/>
              </w:rPr>
              <w:t>☐</w:t>
            </w:r>
          </w:p>
          <w:p w14:paraId="49BCE850" w14:textId="77777777" w:rsidR="005F7174" w:rsidRPr="00071CB0" w:rsidRDefault="00EA1253" w:rsidP="00EA1253">
            <w:pPr>
              <w:spacing w:after="0" w:line="240" w:lineRule="auto"/>
              <w:rPr>
                <w:rFonts w:cs="Calibri"/>
              </w:rPr>
            </w:pPr>
            <w:r w:rsidRPr="00071CB0">
              <w:rPr>
                <w:rFonts w:cs="Calibri"/>
                <w:b/>
              </w:rPr>
              <w:t xml:space="preserve"> </w:t>
            </w:r>
          </w:p>
          <w:p w14:paraId="6F29335B" w14:textId="77777777" w:rsidR="005F7174" w:rsidRPr="00071CB0" w:rsidRDefault="005F7174" w:rsidP="005F7174">
            <w:pPr>
              <w:spacing w:after="0" w:line="240" w:lineRule="auto"/>
              <w:rPr>
                <w:rFonts w:cs="Calibri"/>
                <w:b/>
              </w:rPr>
            </w:pPr>
            <w:r w:rsidRPr="00071CB0">
              <w:rPr>
                <w:rFonts w:cs="Calibri"/>
                <w:b/>
              </w:rPr>
              <w:t xml:space="preserve">Taotleja kinnitab, et: </w:t>
            </w:r>
          </w:p>
          <w:p w14:paraId="1AA41249" w14:textId="77777777" w:rsidR="005F7174" w:rsidRPr="00071CB0" w:rsidRDefault="005F7174" w:rsidP="005F7174">
            <w:pPr>
              <w:numPr>
                <w:ilvl w:val="0"/>
                <w:numId w:val="16"/>
              </w:numPr>
              <w:spacing w:after="5" w:line="248" w:lineRule="auto"/>
              <w:ind w:hanging="360"/>
              <w:rPr>
                <w:rFonts w:cs="Calibri"/>
              </w:rPr>
            </w:pPr>
            <w:r w:rsidRPr="00071CB0">
              <w:rPr>
                <w:rFonts w:cs="Calibri"/>
                <w:sz w:val="20"/>
              </w:rPr>
              <w:t xml:space="preserve">taotluses esitatud andmed on õiged ja korrektsed </w:t>
            </w:r>
          </w:p>
          <w:p w14:paraId="235E4779" w14:textId="77777777" w:rsidR="008F3E96" w:rsidRPr="00071CB0" w:rsidRDefault="005F7174" w:rsidP="00071CB0">
            <w:pPr>
              <w:numPr>
                <w:ilvl w:val="0"/>
                <w:numId w:val="16"/>
              </w:numPr>
              <w:spacing w:after="5" w:line="248" w:lineRule="auto"/>
              <w:ind w:hanging="360"/>
              <w:rPr>
                <w:rFonts w:cs="Calibri"/>
              </w:rPr>
            </w:pPr>
            <w:r w:rsidRPr="00071CB0">
              <w:rPr>
                <w:rFonts w:cs="Calibri"/>
                <w:sz w:val="20"/>
              </w:rPr>
              <w:t xml:space="preserve">taotlusega esitatud dokumendid vastavad neile esitatud nõuetele ning nendes toodud andmed on õiged ja korrektsed </w:t>
            </w:r>
          </w:p>
        </w:tc>
      </w:tr>
    </w:tbl>
    <w:p w14:paraId="64818FEA" w14:textId="77777777" w:rsidR="007C0C8D" w:rsidRPr="00071CB0" w:rsidRDefault="007C0C8D" w:rsidP="007C0C8D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4"/>
        </w:tabs>
        <w:spacing w:after="0" w:line="240" w:lineRule="auto"/>
        <w:rPr>
          <w:rFonts w:asciiTheme="minorHAnsi" w:hAnsiTheme="minorHAnsi" w:cs="Calibri"/>
        </w:rPr>
      </w:pPr>
      <w:r w:rsidRPr="00071CB0">
        <w:rPr>
          <w:rFonts w:asciiTheme="minorHAnsi" w:hAnsiTheme="minorHAnsi" w:cs="Calibri"/>
        </w:rPr>
        <w:t xml:space="preserve"> </w:t>
      </w:r>
      <w:r w:rsidR="008F3E96" w:rsidRPr="00071CB0">
        <w:rPr>
          <w:rFonts w:asciiTheme="minorHAnsi" w:hAnsiTheme="minorHAnsi" w:cs="Calibri"/>
        </w:rPr>
        <w:t xml:space="preserve"> </w:t>
      </w:r>
      <w:r w:rsidR="008F3E96" w:rsidRPr="00071CB0">
        <w:rPr>
          <w:rFonts w:asciiTheme="minorHAnsi" w:hAnsiTheme="minorHAnsi" w:cs="Calibri"/>
        </w:rPr>
        <w:tab/>
        <w:t xml:space="preserve"> </w:t>
      </w:r>
      <w:r w:rsidR="008F3E96" w:rsidRPr="00071CB0">
        <w:rPr>
          <w:rFonts w:asciiTheme="minorHAnsi" w:hAnsiTheme="minorHAnsi" w:cs="Calibri"/>
        </w:rPr>
        <w:tab/>
        <w:t xml:space="preserve"> </w:t>
      </w:r>
    </w:p>
    <w:p w14:paraId="597ADE98" w14:textId="77777777" w:rsidR="002E6D44" w:rsidRPr="00071CB0" w:rsidRDefault="002E6D44" w:rsidP="002E6D44">
      <w:pPr>
        <w:tabs>
          <w:tab w:val="center" w:pos="8501"/>
        </w:tabs>
        <w:spacing w:after="13" w:line="249" w:lineRule="auto"/>
        <w:ind w:left="-15"/>
        <w:rPr>
          <w:rFonts w:asciiTheme="minorHAnsi" w:hAnsiTheme="minorHAnsi" w:cs="Calibri"/>
        </w:rPr>
      </w:pPr>
      <w:r w:rsidRPr="00071CB0">
        <w:rPr>
          <w:rFonts w:asciiTheme="minorHAnsi" w:hAnsiTheme="minorHAnsi" w:cs="Calibri"/>
        </w:rPr>
        <w:t xml:space="preserve">Taotleja: </w:t>
      </w:r>
      <w:r w:rsidRPr="00071CB0">
        <w:rPr>
          <w:rFonts w:asciiTheme="minorHAnsi" w:hAnsiTheme="minorHAns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1CB0">
        <w:rPr>
          <w:rFonts w:asciiTheme="minorHAnsi" w:hAnsiTheme="minorHAnsi" w:cs="Calibri"/>
        </w:rPr>
        <w:instrText xml:space="preserve"> FORMTEXT </w:instrText>
      </w:r>
      <w:r w:rsidRPr="00071CB0">
        <w:rPr>
          <w:rFonts w:asciiTheme="minorHAnsi" w:hAnsiTheme="minorHAnsi" w:cs="Calibri"/>
        </w:rPr>
      </w:r>
      <w:r w:rsidRPr="00071CB0">
        <w:rPr>
          <w:rFonts w:asciiTheme="minorHAnsi" w:hAnsiTheme="minorHAnsi" w:cs="Calibri"/>
        </w:rPr>
        <w:fldChar w:fldCharType="separate"/>
      </w:r>
      <w:r w:rsidRPr="00071CB0">
        <w:rPr>
          <w:rFonts w:asciiTheme="minorHAnsi" w:hAnsiTheme="minorHAnsi" w:cs="Calibri"/>
        </w:rPr>
        <w:t> </w:t>
      </w:r>
      <w:r w:rsidRPr="00071CB0">
        <w:rPr>
          <w:rFonts w:asciiTheme="minorHAnsi" w:hAnsiTheme="minorHAnsi" w:cs="Calibri"/>
        </w:rPr>
        <w:t> </w:t>
      </w:r>
      <w:r w:rsidRPr="00071CB0">
        <w:rPr>
          <w:rFonts w:asciiTheme="minorHAnsi" w:hAnsiTheme="minorHAnsi" w:cs="Calibri"/>
        </w:rPr>
        <w:t> </w:t>
      </w:r>
      <w:r w:rsidRPr="00071CB0">
        <w:rPr>
          <w:rFonts w:asciiTheme="minorHAnsi" w:hAnsiTheme="minorHAnsi" w:cs="Calibri"/>
        </w:rPr>
        <w:t> </w:t>
      </w:r>
      <w:r w:rsidRPr="00071CB0">
        <w:rPr>
          <w:rFonts w:asciiTheme="minorHAnsi" w:hAnsiTheme="minorHAnsi" w:cs="Calibri"/>
        </w:rPr>
        <w:t> </w:t>
      </w:r>
      <w:r w:rsidRPr="00071CB0">
        <w:rPr>
          <w:rFonts w:asciiTheme="minorHAnsi" w:hAnsiTheme="minorHAnsi" w:cs="Calibri"/>
        </w:rPr>
        <w:fldChar w:fldCharType="end"/>
      </w:r>
      <w:r w:rsidRPr="00071CB0">
        <w:rPr>
          <w:rFonts w:asciiTheme="minorHAnsi" w:hAnsiTheme="minorHAnsi" w:cs="Calibri"/>
        </w:rPr>
        <w:t xml:space="preserve">   </w:t>
      </w:r>
      <w:r w:rsidRPr="00071CB0">
        <w:rPr>
          <w:rFonts w:asciiTheme="minorHAnsi" w:hAnsiTheme="minorHAnsi" w:cs="Calibri"/>
        </w:rPr>
        <w:tab/>
      </w:r>
      <w:r w:rsidRPr="00071CB0">
        <w:rPr>
          <w:rFonts w:asciiTheme="minorHAnsi" w:hAnsiTheme="minorHAnsi" w:cs="Calibri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71CB0">
        <w:rPr>
          <w:rFonts w:asciiTheme="minorHAnsi" w:hAnsiTheme="minorHAnsi" w:cs="Calibri"/>
        </w:rPr>
        <w:instrText xml:space="preserve"> FORMTEXT </w:instrText>
      </w:r>
      <w:r w:rsidRPr="00071CB0">
        <w:rPr>
          <w:rFonts w:asciiTheme="minorHAnsi" w:hAnsiTheme="minorHAnsi" w:cs="Calibri"/>
        </w:rPr>
      </w:r>
      <w:r w:rsidRPr="00071CB0">
        <w:rPr>
          <w:rFonts w:asciiTheme="minorHAnsi" w:hAnsiTheme="minorHAnsi" w:cs="Calibri"/>
        </w:rPr>
        <w:fldChar w:fldCharType="separate"/>
      </w:r>
      <w:r w:rsidRPr="00071CB0">
        <w:rPr>
          <w:rFonts w:asciiTheme="minorHAnsi" w:hAnsiTheme="minorHAnsi" w:cs="Calibri"/>
          <w:noProof/>
        </w:rPr>
        <w:t> </w:t>
      </w:r>
      <w:r w:rsidRPr="00071CB0">
        <w:rPr>
          <w:rFonts w:asciiTheme="minorHAnsi" w:hAnsiTheme="minorHAnsi" w:cs="Calibri"/>
          <w:noProof/>
        </w:rPr>
        <w:t> </w:t>
      </w:r>
      <w:r w:rsidRPr="00071CB0">
        <w:rPr>
          <w:rFonts w:asciiTheme="minorHAnsi" w:hAnsiTheme="minorHAnsi" w:cs="Calibri"/>
        </w:rPr>
        <w:fldChar w:fldCharType="end"/>
      </w:r>
      <w:r w:rsidRPr="00071CB0">
        <w:rPr>
          <w:rFonts w:asciiTheme="minorHAnsi" w:hAnsiTheme="minorHAnsi" w:cs="Calibri"/>
        </w:rPr>
        <w:t>.</w:t>
      </w:r>
      <w:r w:rsidRPr="00071CB0">
        <w:rPr>
          <w:rFonts w:asciiTheme="minorHAnsi" w:hAnsiTheme="minorHAnsi" w:cs="Calibri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71CB0">
        <w:rPr>
          <w:rFonts w:asciiTheme="minorHAnsi" w:hAnsiTheme="minorHAnsi" w:cs="Calibri"/>
        </w:rPr>
        <w:instrText xml:space="preserve"> FORMTEXT </w:instrText>
      </w:r>
      <w:r w:rsidRPr="00071CB0">
        <w:rPr>
          <w:rFonts w:asciiTheme="minorHAnsi" w:hAnsiTheme="minorHAnsi" w:cs="Calibri"/>
        </w:rPr>
      </w:r>
      <w:r w:rsidRPr="00071CB0">
        <w:rPr>
          <w:rFonts w:asciiTheme="minorHAnsi" w:hAnsiTheme="minorHAnsi" w:cs="Calibri"/>
        </w:rPr>
        <w:fldChar w:fldCharType="separate"/>
      </w:r>
      <w:r w:rsidRPr="00071CB0">
        <w:rPr>
          <w:rFonts w:asciiTheme="minorHAnsi" w:hAnsiTheme="minorHAnsi" w:cs="Calibri"/>
          <w:noProof/>
        </w:rPr>
        <w:t> </w:t>
      </w:r>
      <w:r w:rsidRPr="00071CB0">
        <w:rPr>
          <w:rFonts w:asciiTheme="minorHAnsi" w:hAnsiTheme="minorHAnsi" w:cs="Calibri"/>
          <w:noProof/>
        </w:rPr>
        <w:t> </w:t>
      </w:r>
      <w:r w:rsidRPr="00071CB0">
        <w:rPr>
          <w:rFonts w:asciiTheme="minorHAnsi" w:hAnsiTheme="minorHAnsi" w:cs="Calibri"/>
        </w:rPr>
        <w:fldChar w:fldCharType="end"/>
      </w:r>
      <w:r w:rsidRPr="00071CB0">
        <w:rPr>
          <w:rFonts w:asciiTheme="minorHAnsi" w:hAnsiTheme="minorHAnsi" w:cs="Calibri"/>
        </w:rPr>
        <w:t>.</w:t>
      </w:r>
      <w:r w:rsidRPr="00071CB0">
        <w:rPr>
          <w:rFonts w:asciiTheme="minorHAnsi" w:hAnsiTheme="minorHAnsi" w:cs="Calibri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71CB0">
        <w:rPr>
          <w:rFonts w:asciiTheme="minorHAnsi" w:hAnsiTheme="minorHAnsi" w:cs="Calibri"/>
        </w:rPr>
        <w:instrText xml:space="preserve"> FORMTEXT </w:instrText>
      </w:r>
      <w:r w:rsidRPr="00071CB0">
        <w:rPr>
          <w:rFonts w:asciiTheme="minorHAnsi" w:hAnsiTheme="minorHAnsi" w:cs="Calibri"/>
        </w:rPr>
      </w:r>
      <w:r w:rsidRPr="00071CB0">
        <w:rPr>
          <w:rFonts w:asciiTheme="minorHAnsi" w:hAnsiTheme="minorHAnsi" w:cs="Calibri"/>
        </w:rPr>
        <w:fldChar w:fldCharType="separate"/>
      </w:r>
      <w:r w:rsidRPr="00071CB0">
        <w:rPr>
          <w:rFonts w:asciiTheme="minorHAnsi" w:hAnsiTheme="minorHAnsi" w:cs="Calibri"/>
          <w:noProof/>
        </w:rPr>
        <w:t> </w:t>
      </w:r>
      <w:r w:rsidRPr="00071CB0">
        <w:rPr>
          <w:rFonts w:asciiTheme="minorHAnsi" w:hAnsiTheme="minorHAnsi" w:cs="Calibri"/>
          <w:noProof/>
        </w:rPr>
        <w:t> </w:t>
      </w:r>
      <w:r w:rsidRPr="00071CB0">
        <w:rPr>
          <w:rFonts w:asciiTheme="minorHAnsi" w:hAnsiTheme="minorHAnsi" w:cs="Calibri"/>
          <w:noProof/>
        </w:rPr>
        <w:t> </w:t>
      </w:r>
      <w:r w:rsidRPr="00071CB0">
        <w:rPr>
          <w:rFonts w:asciiTheme="minorHAnsi" w:hAnsiTheme="minorHAnsi" w:cs="Calibri"/>
          <w:noProof/>
        </w:rPr>
        <w:t> </w:t>
      </w:r>
      <w:r w:rsidRPr="00071CB0">
        <w:rPr>
          <w:rFonts w:asciiTheme="minorHAnsi" w:hAnsiTheme="minorHAnsi" w:cs="Calibri"/>
        </w:rPr>
        <w:fldChar w:fldCharType="end"/>
      </w:r>
      <w:r w:rsidRPr="00071CB0">
        <w:rPr>
          <w:rFonts w:asciiTheme="minorHAnsi" w:hAnsiTheme="minorHAnsi" w:cs="Calibri"/>
        </w:rPr>
        <w:t xml:space="preserve">. a </w:t>
      </w:r>
    </w:p>
    <w:p w14:paraId="59BA5E36" w14:textId="77777777" w:rsidR="002E6D44" w:rsidRPr="00071CB0" w:rsidRDefault="002E6D44" w:rsidP="002E6D44">
      <w:pPr>
        <w:spacing w:after="13" w:line="249" w:lineRule="auto"/>
        <w:ind w:left="2817" w:right="3280" w:firstLine="723"/>
        <w:rPr>
          <w:rFonts w:asciiTheme="minorHAnsi" w:hAnsiTheme="minorHAnsi" w:cs="Calibri"/>
        </w:rPr>
      </w:pPr>
      <w:r w:rsidRPr="00071CB0">
        <w:rPr>
          <w:rFonts w:asciiTheme="minorHAnsi" w:hAnsiTheme="minorHAnsi" w:cs="Calibri"/>
        </w:rPr>
        <w:t xml:space="preserve">(nimi, allkiri, kuupäev) </w:t>
      </w:r>
    </w:p>
    <w:p w14:paraId="5DBD1428" w14:textId="77777777" w:rsidR="002E6D44" w:rsidRPr="00071CB0" w:rsidRDefault="002E6D44" w:rsidP="002E6D44">
      <w:pPr>
        <w:spacing w:after="13" w:line="249" w:lineRule="auto"/>
        <w:ind w:left="-15" w:right="3280"/>
        <w:rPr>
          <w:rFonts w:asciiTheme="minorHAnsi" w:hAnsiTheme="minorHAnsi" w:cs="Calibri"/>
        </w:rPr>
      </w:pPr>
      <w:r w:rsidRPr="00071CB0">
        <w:rPr>
          <w:rFonts w:asciiTheme="minorHAnsi" w:hAnsiTheme="minorHAnsi" w:cs="Calibri"/>
        </w:rPr>
        <w:t xml:space="preserve">(juriidilisest isikust taotleja puhul juriidilise isiku esindaja) </w:t>
      </w:r>
    </w:p>
    <w:p w14:paraId="39BB3ADE" w14:textId="77777777" w:rsidR="002E6D44" w:rsidRPr="00071CB0" w:rsidRDefault="002E6D44" w:rsidP="002E6D44">
      <w:pPr>
        <w:spacing w:after="13" w:line="249" w:lineRule="auto"/>
        <w:ind w:left="-15" w:right="3280"/>
        <w:rPr>
          <w:rFonts w:asciiTheme="minorHAnsi" w:hAnsiTheme="minorHAnsi" w:cs="Calibri"/>
        </w:rPr>
      </w:pPr>
      <w:r w:rsidRPr="00071CB0">
        <w:rPr>
          <w:rFonts w:asciiTheme="minorHAnsi" w:hAnsiTheme="minorHAnsi" w:cs="Calibri"/>
        </w:rPr>
        <w:t xml:space="preserve">tema poolt volitatud isiku nimi, allkiri) </w:t>
      </w:r>
    </w:p>
    <w:p w14:paraId="5ECE258C" w14:textId="77777777" w:rsidR="002E6D44" w:rsidRPr="00071CB0" w:rsidRDefault="002E6D44" w:rsidP="002E6D44">
      <w:pPr>
        <w:spacing w:after="13" w:line="249" w:lineRule="auto"/>
        <w:ind w:left="-15" w:right="3280"/>
        <w:rPr>
          <w:rFonts w:asciiTheme="minorHAnsi" w:hAnsiTheme="minorHAnsi" w:cs="Calibri"/>
        </w:rPr>
      </w:pPr>
    </w:p>
    <w:p w14:paraId="25834FF7" w14:textId="4B7C9B8D" w:rsidR="002E6D44" w:rsidRPr="00071CB0" w:rsidRDefault="002E6D44" w:rsidP="002E6D44">
      <w:pPr>
        <w:spacing w:after="13" w:line="249" w:lineRule="auto"/>
        <w:ind w:left="-5" w:hanging="10"/>
        <w:rPr>
          <w:rFonts w:asciiTheme="minorHAnsi" w:hAnsiTheme="minorHAnsi" w:cs="Calibri"/>
        </w:rPr>
      </w:pPr>
      <w:r w:rsidRPr="00071CB0">
        <w:rPr>
          <w:rFonts w:asciiTheme="minorHAnsi" w:hAnsiTheme="minorHAnsi" w:cs="Calibri"/>
          <w:b/>
        </w:rPr>
        <w:t>Märkus:</w:t>
      </w:r>
      <w:r w:rsidRPr="00071CB0">
        <w:rPr>
          <w:rFonts w:asciiTheme="minorHAnsi" w:hAnsiTheme="minorHAnsi" w:cs="Calibri"/>
        </w:rPr>
        <w:t xml:space="preserve"> Taotlused võetakse vastu ainult allkirjastatult. Taotlus esitada </w:t>
      </w:r>
      <w:hyperlink r:id="rId7" w:history="1">
        <w:r w:rsidR="00B11687" w:rsidRPr="0068322F">
          <w:rPr>
            <w:rStyle w:val="Hyperlink"/>
            <w:rFonts w:asciiTheme="minorHAnsi" w:hAnsiTheme="minorHAnsi" w:cs="Calibri"/>
          </w:rPr>
          <w:t>info@radionet.ee</w:t>
        </w:r>
      </w:hyperlink>
      <w:r w:rsidR="00071CB0" w:rsidRPr="00071CB0">
        <w:rPr>
          <w:rFonts w:asciiTheme="minorHAnsi" w:hAnsiTheme="minorHAnsi" w:cs="Calibri"/>
        </w:rPr>
        <w:br/>
      </w:r>
    </w:p>
    <w:p w14:paraId="399F83FB" w14:textId="77777777" w:rsidR="00476F32" w:rsidRPr="00476F32" w:rsidRDefault="00476F32" w:rsidP="002E6D4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44"/>
        </w:tabs>
        <w:spacing w:after="3"/>
        <w:rPr>
          <w:rFonts w:ascii="Times New Roman" w:hAnsi="Times New Roman"/>
        </w:rPr>
      </w:pPr>
    </w:p>
    <w:sectPr w:rsidR="00476F32" w:rsidRPr="00476F32" w:rsidSect="00466087">
      <w:headerReference w:type="default" r:id="rId8"/>
      <w:footerReference w:type="default" r:id="rId9"/>
      <w:pgSz w:w="11906" w:h="16838"/>
      <w:pgMar w:top="1394" w:right="1417" w:bottom="1276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7330" w14:textId="77777777" w:rsidR="00F41592" w:rsidRDefault="00F41592" w:rsidP="00B71AE8">
      <w:pPr>
        <w:spacing w:after="0" w:line="240" w:lineRule="auto"/>
      </w:pPr>
      <w:r>
        <w:separator/>
      </w:r>
    </w:p>
  </w:endnote>
  <w:endnote w:type="continuationSeparator" w:id="0">
    <w:p w14:paraId="2088EF3A" w14:textId="77777777" w:rsidR="00F41592" w:rsidRDefault="00F41592" w:rsidP="00B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803E" w14:textId="77777777" w:rsidR="00E847D1" w:rsidRPr="00CC7B46" w:rsidRDefault="00E847D1" w:rsidP="00CC7B46">
    <w:pPr>
      <w:pStyle w:val="NoSpacing"/>
      <w:jc w:val="both"/>
      <w:rPr>
        <w:rFonts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6266A" w14:textId="77777777" w:rsidR="00F41592" w:rsidRDefault="00F41592" w:rsidP="00B71AE8">
      <w:pPr>
        <w:spacing w:after="0" w:line="240" w:lineRule="auto"/>
      </w:pPr>
      <w:r>
        <w:separator/>
      </w:r>
    </w:p>
  </w:footnote>
  <w:footnote w:type="continuationSeparator" w:id="0">
    <w:p w14:paraId="21BB5FAD" w14:textId="77777777" w:rsidR="00F41592" w:rsidRDefault="00F41592" w:rsidP="00B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74377" w14:textId="77777777" w:rsidR="009622D4" w:rsidRDefault="009622D4" w:rsidP="009622D4">
    <w:pPr>
      <w:pStyle w:val="Header"/>
    </w:pPr>
  </w:p>
  <w:p w14:paraId="38B40698" w14:textId="77777777" w:rsidR="00E847D1" w:rsidRPr="009622D4" w:rsidRDefault="00E847D1" w:rsidP="00962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DE2BFE"/>
    <w:multiLevelType w:val="hybridMultilevel"/>
    <w:tmpl w:val="FFFFFFFF"/>
    <w:lvl w:ilvl="0" w:tplc="2B663F34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57A0FB7"/>
    <w:multiLevelType w:val="hybridMultilevel"/>
    <w:tmpl w:val="FFFFFFFF"/>
    <w:lvl w:ilvl="0" w:tplc="928C9A6A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7D303FB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B1E0843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B422EB0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EBC208C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5AEF03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8A48870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CAA574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2272C4F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2" w15:restartNumberingAfterBreak="0">
    <w:nsid w:val="470E336A"/>
    <w:multiLevelType w:val="hybridMultilevel"/>
    <w:tmpl w:val="FFFFFFFF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249CE"/>
    <w:multiLevelType w:val="hybridMultilevel"/>
    <w:tmpl w:val="FFFFFFFF"/>
    <w:lvl w:ilvl="0" w:tplc="B2FE402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23E9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D12A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266E8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8487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9842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A502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FB2E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260B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78C26C8C"/>
    <w:multiLevelType w:val="hybridMultilevel"/>
    <w:tmpl w:val="FFFFFFFF"/>
    <w:lvl w:ilvl="0" w:tplc="042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CB16EAF"/>
    <w:multiLevelType w:val="hybridMultilevel"/>
    <w:tmpl w:val="FFFFFFFF"/>
    <w:lvl w:ilvl="0" w:tplc="ABA467A2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835104300">
    <w:abstractNumId w:val="8"/>
  </w:num>
  <w:num w:numId="2" w16cid:durableId="2073192719">
    <w:abstractNumId w:val="3"/>
  </w:num>
  <w:num w:numId="3" w16cid:durableId="849637505">
    <w:abstractNumId w:val="2"/>
  </w:num>
  <w:num w:numId="4" w16cid:durableId="1698920037">
    <w:abstractNumId w:val="1"/>
  </w:num>
  <w:num w:numId="5" w16cid:durableId="1320235146">
    <w:abstractNumId w:val="0"/>
  </w:num>
  <w:num w:numId="6" w16cid:durableId="1447188775">
    <w:abstractNumId w:val="9"/>
  </w:num>
  <w:num w:numId="7" w16cid:durableId="2105613805">
    <w:abstractNumId w:val="7"/>
  </w:num>
  <w:num w:numId="8" w16cid:durableId="1047337766">
    <w:abstractNumId w:val="6"/>
  </w:num>
  <w:num w:numId="9" w16cid:durableId="865942288">
    <w:abstractNumId w:val="5"/>
  </w:num>
  <w:num w:numId="10" w16cid:durableId="405306747">
    <w:abstractNumId w:val="4"/>
  </w:num>
  <w:num w:numId="11" w16cid:durableId="740248689">
    <w:abstractNumId w:val="14"/>
  </w:num>
  <w:num w:numId="12" w16cid:durableId="1630430671">
    <w:abstractNumId w:val="12"/>
  </w:num>
  <w:num w:numId="13" w16cid:durableId="2127576738">
    <w:abstractNumId w:val="15"/>
  </w:num>
  <w:num w:numId="14" w16cid:durableId="546842220">
    <w:abstractNumId w:val="10"/>
  </w:num>
  <w:num w:numId="15" w16cid:durableId="643126940">
    <w:abstractNumId w:val="11"/>
  </w:num>
  <w:num w:numId="16" w16cid:durableId="1768650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3E"/>
    <w:rsid w:val="00000A34"/>
    <w:rsid w:val="00013A7B"/>
    <w:rsid w:val="00014097"/>
    <w:rsid w:val="0003033B"/>
    <w:rsid w:val="00034EB6"/>
    <w:rsid w:val="000514D4"/>
    <w:rsid w:val="0005700A"/>
    <w:rsid w:val="00057760"/>
    <w:rsid w:val="00057A3D"/>
    <w:rsid w:val="000646E7"/>
    <w:rsid w:val="00070C3E"/>
    <w:rsid w:val="00071CB0"/>
    <w:rsid w:val="0008645F"/>
    <w:rsid w:val="00097B89"/>
    <w:rsid w:val="000A485E"/>
    <w:rsid w:val="000B15C4"/>
    <w:rsid w:val="000D722C"/>
    <w:rsid w:val="000F02B1"/>
    <w:rsid w:val="00115AFB"/>
    <w:rsid w:val="00127174"/>
    <w:rsid w:val="00141FA7"/>
    <w:rsid w:val="00154A90"/>
    <w:rsid w:val="00175F01"/>
    <w:rsid w:val="001772BB"/>
    <w:rsid w:val="00183D06"/>
    <w:rsid w:val="00185FE7"/>
    <w:rsid w:val="001879DF"/>
    <w:rsid w:val="0019038D"/>
    <w:rsid w:val="001963F1"/>
    <w:rsid w:val="001A0B75"/>
    <w:rsid w:val="001B13BF"/>
    <w:rsid w:val="001B7AC4"/>
    <w:rsid w:val="002131C0"/>
    <w:rsid w:val="002135BD"/>
    <w:rsid w:val="00223409"/>
    <w:rsid w:val="00224271"/>
    <w:rsid w:val="002332DB"/>
    <w:rsid w:val="00291A8E"/>
    <w:rsid w:val="002A7302"/>
    <w:rsid w:val="002D7FC7"/>
    <w:rsid w:val="002E6D44"/>
    <w:rsid w:val="002F569B"/>
    <w:rsid w:val="00324BEB"/>
    <w:rsid w:val="00324C97"/>
    <w:rsid w:val="003258C4"/>
    <w:rsid w:val="00325A94"/>
    <w:rsid w:val="00331F4C"/>
    <w:rsid w:val="00332C41"/>
    <w:rsid w:val="003405DE"/>
    <w:rsid w:val="00342B04"/>
    <w:rsid w:val="003641FE"/>
    <w:rsid w:val="003749FD"/>
    <w:rsid w:val="00383E69"/>
    <w:rsid w:val="003904B9"/>
    <w:rsid w:val="00393567"/>
    <w:rsid w:val="003A1C0B"/>
    <w:rsid w:val="003B437B"/>
    <w:rsid w:val="003D1F0B"/>
    <w:rsid w:val="003D5980"/>
    <w:rsid w:val="00412B60"/>
    <w:rsid w:val="004137CB"/>
    <w:rsid w:val="004274D5"/>
    <w:rsid w:val="004337C9"/>
    <w:rsid w:val="00443A16"/>
    <w:rsid w:val="0045487C"/>
    <w:rsid w:val="004562E0"/>
    <w:rsid w:val="00466087"/>
    <w:rsid w:val="004712DF"/>
    <w:rsid w:val="00476F32"/>
    <w:rsid w:val="004805D0"/>
    <w:rsid w:val="004A2369"/>
    <w:rsid w:val="004A451F"/>
    <w:rsid w:val="004C044D"/>
    <w:rsid w:val="004C4A2D"/>
    <w:rsid w:val="004C6F92"/>
    <w:rsid w:val="004E196C"/>
    <w:rsid w:val="004F1601"/>
    <w:rsid w:val="0051074A"/>
    <w:rsid w:val="00513CCC"/>
    <w:rsid w:val="005342E4"/>
    <w:rsid w:val="00540C16"/>
    <w:rsid w:val="005566CD"/>
    <w:rsid w:val="005631F0"/>
    <w:rsid w:val="00564436"/>
    <w:rsid w:val="005745C1"/>
    <w:rsid w:val="005A31F1"/>
    <w:rsid w:val="005B5143"/>
    <w:rsid w:val="005C3E61"/>
    <w:rsid w:val="005E3B4B"/>
    <w:rsid w:val="005F2500"/>
    <w:rsid w:val="005F27CF"/>
    <w:rsid w:val="005F6425"/>
    <w:rsid w:val="005F7174"/>
    <w:rsid w:val="00626E11"/>
    <w:rsid w:val="00641D85"/>
    <w:rsid w:val="00653B58"/>
    <w:rsid w:val="006845CE"/>
    <w:rsid w:val="006907EA"/>
    <w:rsid w:val="0069210D"/>
    <w:rsid w:val="006C331C"/>
    <w:rsid w:val="00700FB3"/>
    <w:rsid w:val="0070408A"/>
    <w:rsid w:val="00710375"/>
    <w:rsid w:val="00712348"/>
    <w:rsid w:val="0071792E"/>
    <w:rsid w:val="00725518"/>
    <w:rsid w:val="007451DF"/>
    <w:rsid w:val="007547BC"/>
    <w:rsid w:val="00761C85"/>
    <w:rsid w:val="00783135"/>
    <w:rsid w:val="00784914"/>
    <w:rsid w:val="007A5F86"/>
    <w:rsid w:val="007C0C8D"/>
    <w:rsid w:val="007D0216"/>
    <w:rsid w:val="007D6156"/>
    <w:rsid w:val="00810C2E"/>
    <w:rsid w:val="00815ED2"/>
    <w:rsid w:val="00816802"/>
    <w:rsid w:val="008249CE"/>
    <w:rsid w:val="00843AB5"/>
    <w:rsid w:val="00846C9A"/>
    <w:rsid w:val="00861908"/>
    <w:rsid w:val="00893C79"/>
    <w:rsid w:val="00896BD7"/>
    <w:rsid w:val="00897E56"/>
    <w:rsid w:val="008A4079"/>
    <w:rsid w:val="008B02AC"/>
    <w:rsid w:val="008B7733"/>
    <w:rsid w:val="008C5D91"/>
    <w:rsid w:val="008C76E7"/>
    <w:rsid w:val="008E056A"/>
    <w:rsid w:val="008E2E91"/>
    <w:rsid w:val="008E5AAF"/>
    <w:rsid w:val="008F3E96"/>
    <w:rsid w:val="00905574"/>
    <w:rsid w:val="00916B23"/>
    <w:rsid w:val="00920A10"/>
    <w:rsid w:val="00920B66"/>
    <w:rsid w:val="00923F26"/>
    <w:rsid w:val="00950168"/>
    <w:rsid w:val="00950C37"/>
    <w:rsid w:val="009622D4"/>
    <w:rsid w:val="0097441C"/>
    <w:rsid w:val="009B0038"/>
    <w:rsid w:val="009C2D5D"/>
    <w:rsid w:val="009C3092"/>
    <w:rsid w:val="009E38DD"/>
    <w:rsid w:val="009E73E6"/>
    <w:rsid w:val="009F31C5"/>
    <w:rsid w:val="00A007E4"/>
    <w:rsid w:val="00A06529"/>
    <w:rsid w:val="00A177EA"/>
    <w:rsid w:val="00A20318"/>
    <w:rsid w:val="00A65BF8"/>
    <w:rsid w:val="00A97DCA"/>
    <w:rsid w:val="00AA595B"/>
    <w:rsid w:val="00AB77BF"/>
    <w:rsid w:val="00AC47C7"/>
    <w:rsid w:val="00AF6856"/>
    <w:rsid w:val="00B005C6"/>
    <w:rsid w:val="00B11687"/>
    <w:rsid w:val="00B1670D"/>
    <w:rsid w:val="00B2182E"/>
    <w:rsid w:val="00B34577"/>
    <w:rsid w:val="00B42FF7"/>
    <w:rsid w:val="00B51F5D"/>
    <w:rsid w:val="00B646A8"/>
    <w:rsid w:val="00B71AE8"/>
    <w:rsid w:val="00B84BDE"/>
    <w:rsid w:val="00BB0E00"/>
    <w:rsid w:val="00BC6EE0"/>
    <w:rsid w:val="00BD3313"/>
    <w:rsid w:val="00BD4C63"/>
    <w:rsid w:val="00BD7F37"/>
    <w:rsid w:val="00BE11D0"/>
    <w:rsid w:val="00BE1C3B"/>
    <w:rsid w:val="00BF1217"/>
    <w:rsid w:val="00BF4F94"/>
    <w:rsid w:val="00BF5294"/>
    <w:rsid w:val="00BF552F"/>
    <w:rsid w:val="00C07DA2"/>
    <w:rsid w:val="00C6157B"/>
    <w:rsid w:val="00C77B59"/>
    <w:rsid w:val="00C82348"/>
    <w:rsid w:val="00C95AB1"/>
    <w:rsid w:val="00CB2540"/>
    <w:rsid w:val="00CC7B46"/>
    <w:rsid w:val="00CD2322"/>
    <w:rsid w:val="00CE4059"/>
    <w:rsid w:val="00CF1AD2"/>
    <w:rsid w:val="00D12A8D"/>
    <w:rsid w:val="00D217F3"/>
    <w:rsid w:val="00D40476"/>
    <w:rsid w:val="00D4690C"/>
    <w:rsid w:val="00D74E20"/>
    <w:rsid w:val="00D84490"/>
    <w:rsid w:val="00D91FFD"/>
    <w:rsid w:val="00DD4F7C"/>
    <w:rsid w:val="00DE7B4F"/>
    <w:rsid w:val="00DF3708"/>
    <w:rsid w:val="00E02B84"/>
    <w:rsid w:val="00E10ACC"/>
    <w:rsid w:val="00E12261"/>
    <w:rsid w:val="00E41B84"/>
    <w:rsid w:val="00E468EE"/>
    <w:rsid w:val="00E56C6A"/>
    <w:rsid w:val="00E63B09"/>
    <w:rsid w:val="00E734AD"/>
    <w:rsid w:val="00E74F8D"/>
    <w:rsid w:val="00E847D1"/>
    <w:rsid w:val="00EA1166"/>
    <w:rsid w:val="00EA1253"/>
    <w:rsid w:val="00EC6293"/>
    <w:rsid w:val="00EC7D02"/>
    <w:rsid w:val="00F0007A"/>
    <w:rsid w:val="00F0444B"/>
    <w:rsid w:val="00F07376"/>
    <w:rsid w:val="00F41592"/>
    <w:rsid w:val="00F50D39"/>
    <w:rsid w:val="00F63EBD"/>
    <w:rsid w:val="00F722D8"/>
    <w:rsid w:val="00F74ABF"/>
    <w:rsid w:val="00F8455F"/>
    <w:rsid w:val="00F8703E"/>
    <w:rsid w:val="00FB0BD4"/>
    <w:rsid w:val="00FC116A"/>
    <w:rsid w:val="00FD3CB3"/>
    <w:rsid w:val="00FE33FE"/>
    <w:rsid w:val="00FF596E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8115"/>
  <w14:defaultImageDpi w14:val="0"/>
  <w15:docId w15:val="{DD129578-05A0-42DC-9D82-1AF1DAEC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AOTSIKKO">
    <w:name w:val="ALAOTSIKKO"/>
    <w:basedOn w:val="BodyTextIndent2"/>
    <w:next w:val="BodyTextIndent"/>
    <w:link w:val="ALAOTSIKKOChar"/>
    <w:uiPriority w:val="8"/>
    <w:qFormat/>
    <w:rsid w:val="00B71AE8"/>
    <w:pPr>
      <w:spacing w:after="0" w:line="240" w:lineRule="auto"/>
      <w:ind w:left="0"/>
      <w:outlineLvl w:val="0"/>
    </w:pPr>
    <w:rPr>
      <w:rFonts w:ascii="Arial" w:hAnsi="Arial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locked/>
    <w:rsid w:val="00B71AE8"/>
    <w:rPr>
      <w:rFonts w:ascii="Arial" w:hAnsi="Arial"/>
      <w:sz w:val="20"/>
      <w:lang w:val="fi-FI" w:eastAsia="fi-F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1A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1AE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1A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1AE8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7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AE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AE8"/>
    <w:rPr>
      <w:rFonts w:cs="Times New Roman"/>
    </w:rPr>
  </w:style>
  <w:style w:type="paragraph" w:styleId="NoSpacing">
    <w:name w:val="No Spacing"/>
    <w:uiPriority w:val="1"/>
    <w:qFormat/>
    <w:rsid w:val="00BF552F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24B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semiHidden/>
    <w:rsid w:val="004E196C"/>
    <w:rPr>
      <w:rFonts w:cs="Times New Roman"/>
      <w:color w:val="0000FF"/>
      <w:u w:val="single"/>
    </w:rPr>
  </w:style>
  <w:style w:type="table" w:customStyle="1" w:styleId="TableGrid">
    <w:name w:val="TableGrid"/>
    <w:rsid w:val="008F3E96"/>
    <w:rPr>
      <w:rFonts w:asciiTheme="minorHAnsi" w:eastAsiaTheme="minorEastAsia" w:hAnsiTheme="minorHAns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071CB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adion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cel\Desktop\Blankett%2005.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 05.01.dotx</Template>
  <TotalTime>0</TotalTime>
  <Pages>1</Pages>
  <Words>263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XO XO</cp:lastModifiedBy>
  <cp:revision>5</cp:revision>
  <cp:lastPrinted>2016-09-01T09:24:00Z</cp:lastPrinted>
  <dcterms:created xsi:type="dcterms:W3CDTF">2023-01-07T09:17:00Z</dcterms:created>
  <dcterms:modified xsi:type="dcterms:W3CDTF">2025-04-01T07:49:00Z</dcterms:modified>
</cp:coreProperties>
</file>